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7D" w:rsidRPr="00AE0D55" w:rsidRDefault="00F74C7D" w:rsidP="00AE0D5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b/>
          <w:i w:val="0"/>
          <w:sz w:val="28"/>
          <w:szCs w:val="28"/>
        </w:rPr>
      </w:pPr>
      <w:r w:rsidRPr="00AE0D55">
        <w:rPr>
          <w:rStyle w:val="Emphasis"/>
          <w:b/>
          <w:i w:val="0"/>
          <w:sz w:val="28"/>
          <w:szCs w:val="28"/>
        </w:rPr>
        <w:t>20 марта – Всемирный день здоровья пол</w:t>
      </w:r>
      <w:r>
        <w:rPr>
          <w:rStyle w:val="Emphasis"/>
          <w:b/>
          <w:i w:val="0"/>
          <w:sz w:val="28"/>
          <w:szCs w:val="28"/>
        </w:rPr>
        <w:t>о</w:t>
      </w:r>
      <w:r w:rsidRPr="00AE0D55">
        <w:rPr>
          <w:rStyle w:val="Emphasis"/>
          <w:b/>
          <w:i w:val="0"/>
          <w:sz w:val="28"/>
          <w:szCs w:val="28"/>
        </w:rPr>
        <w:t>сти р</w:t>
      </w:r>
      <w:r>
        <w:rPr>
          <w:rStyle w:val="Emphasis"/>
          <w:b/>
          <w:i w:val="0"/>
          <w:sz w:val="28"/>
          <w:szCs w:val="28"/>
        </w:rPr>
        <w:t>т</w:t>
      </w:r>
      <w:r w:rsidRPr="00AE0D55">
        <w:rPr>
          <w:rStyle w:val="Emphasis"/>
          <w:b/>
          <w:i w:val="0"/>
          <w:sz w:val="28"/>
          <w:szCs w:val="28"/>
        </w:rPr>
        <w:t>а</w:t>
      </w:r>
      <w:r>
        <w:rPr>
          <w:rStyle w:val="Emphasis"/>
          <w:b/>
          <w:i w:val="0"/>
          <w:sz w:val="28"/>
          <w:szCs w:val="28"/>
        </w:rPr>
        <w:t>.</w:t>
      </w:r>
    </w:p>
    <w:p w:rsidR="00F74C7D" w:rsidRPr="008346FF" w:rsidRDefault="00F74C7D" w:rsidP="00AE0D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346FF">
        <w:rPr>
          <w:rStyle w:val="Emphasis"/>
          <w:b/>
          <w:sz w:val="27"/>
          <w:szCs w:val="27"/>
          <w:u w:val="single"/>
        </w:rPr>
        <w:t>Стоматиты</w:t>
      </w:r>
    </w:p>
    <w:p w:rsidR="00F74C7D" w:rsidRPr="008346FF" w:rsidRDefault="00F74C7D" w:rsidP="00AE0D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346FF">
        <w:rPr>
          <w:sz w:val="27"/>
          <w:szCs w:val="27"/>
        </w:rPr>
        <w:t>Это группа заболеваний, характеризующихся воспалением слизистой оболочки полости рта с гиперемией, отеком, увеличением количества слизи в ротовой полости. В зависимости от степени выраженности и глубины поражения в ротовой полости могут образовываться даже язвочки или очаги некроза, резко нарушающие общее состояние здоровья ребенка – повышенная температура, слабость, беспокойство, отказ от приема пищи.</w:t>
      </w:r>
      <w:r w:rsidRPr="008346FF">
        <w:rPr>
          <w:rStyle w:val="apple-converted-space"/>
          <w:sz w:val="27"/>
          <w:szCs w:val="27"/>
        </w:rPr>
        <w:t> </w:t>
      </w:r>
      <w:r w:rsidRPr="008346FF">
        <w:rPr>
          <w:sz w:val="27"/>
          <w:szCs w:val="27"/>
        </w:rPr>
        <w:br/>
        <w:t>Причин заболевания много: механические, химические, термические, бактериальные факторы. Нередко причиной заболевания в грудном возрасте служат загрязненные соски, игрушки и прочие предметы, которые попадают в рот ребенка. Часто стоматит развивается при инфекционных заболеваниях (корь, скарлатина, грипп, коклюш и др.) Слизистая оболочка полости рта приобретает ярко-красный цвет, становится отечной, на слизистой оболочке щек и языка видны отпечатки зубов. Слюна становится вязкой, тягучей. Слизистая оболочка покрывается беловатым налетом. Язык сухой, отечный, нередко с коричневым оттенком, жевание болезненно. Длительность заболевания от 1 до 3 недель, прогноз благоприятный.</w:t>
      </w:r>
    </w:p>
    <w:p w:rsidR="00F74C7D" w:rsidRPr="008346FF" w:rsidRDefault="00F74C7D" w:rsidP="00AE0D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346FF">
        <w:rPr>
          <w:rStyle w:val="Emphasis"/>
          <w:b/>
          <w:sz w:val="27"/>
          <w:szCs w:val="27"/>
          <w:u w:val="single"/>
        </w:rPr>
        <w:t>Молочница</w:t>
      </w:r>
    </w:p>
    <w:p w:rsidR="00F74C7D" w:rsidRPr="008346FF" w:rsidRDefault="00F74C7D" w:rsidP="00AE0D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346FF">
        <w:rPr>
          <w:sz w:val="27"/>
          <w:szCs w:val="27"/>
        </w:rPr>
        <w:t>Молочница (кандидамикоз) – грибковый стоматит, развивающийся преимущественно у грудных детей, особенно у недоношенных. Известны случаи молочницы, возникшие как результат побочного действия антибиотиков. Развитию грибка способствует негигиеническое содержание полости рта, воспалительные процессы в полости рта, а также соматические заболевания желудочно-кишечного тракта и другие, ослабляющие организм болезни.</w:t>
      </w:r>
      <w:r w:rsidRPr="008346FF">
        <w:rPr>
          <w:rStyle w:val="apple-converted-space"/>
          <w:sz w:val="27"/>
          <w:szCs w:val="27"/>
        </w:rPr>
        <w:t> </w:t>
      </w:r>
      <w:r w:rsidRPr="008346FF">
        <w:rPr>
          <w:sz w:val="27"/>
          <w:szCs w:val="27"/>
        </w:rPr>
        <w:br/>
        <w:t>Заражение молочницей возможно при поцелуе, через сосок груди матери (при наличии трещин и ссадин), через соски, посуду.</w:t>
      </w:r>
    </w:p>
    <w:p w:rsidR="00F74C7D" w:rsidRPr="008346FF" w:rsidRDefault="00F74C7D" w:rsidP="00AE0D55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8346FF">
        <w:rPr>
          <w:sz w:val="27"/>
          <w:szCs w:val="27"/>
        </w:rPr>
        <w:t>Заболевания полости рта очень распространены и встречаются у 80% детей и почти у всех взрослых.</w:t>
      </w:r>
    </w:p>
    <w:p w:rsidR="00F74C7D" w:rsidRPr="008346FF" w:rsidRDefault="00F74C7D" w:rsidP="00AE0D55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8346FF">
        <w:rPr>
          <w:sz w:val="27"/>
          <w:szCs w:val="27"/>
        </w:rPr>
        <w:t>Патологические процессы чаще всего носят воспалительный характер. Слизистая оболочка рта представляет собой важный барьер организма. Она тесно связана со многими внутренними органами и системами.</w:t>
      </w:r>
    </w:p>
    <w:p w:rsidR="00F74C7D" w:rsidRPr="008346FF" w:rsidRDefault="00F74C7D" w:rsidP="00AE0D55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8346FF">
        <w:rPr>
          <w:sz w:val="27"/>
          <w:szCs w:val="27"/>
        </w:rPr>
        <w:t>Заболевания полости рта могут возникать по самым разным причинам. К ним можно отнести травмы, нехватку витаминов и микроэлементов, общее снижение иммунитета, аллергические реакции, инфекции, наличие отложения зубного камня, плохое гигиеническое состояние полости рта.</w:t>
      </w:r>
    </w:p>
    <w:p w:rsidR="00F74C7D" w:rsidRPr="008346FF" w:rsidRDefault="00F74C7D" w:rsidP="00AE0D55">
      <w:pPr>
        <w:pStyle w:val="Heading3"/>
        <w:pBdr>
          <w:bottom w:val="single" w:sz="6" w:space="0" w:color="CCCCCC"/>
        </w:pBdr>
        <w:shd w:val="clear" w:color="auto" w:fill="FFFFFF"/>
        <w:spacing w:before="0" w:after="75"/>
        <w:rPr>
          <w:rFonts w:ascii="Times New Roman" w:hAnsi="Times New Roman"/>
          <w:i/>
          <w:color w:val="auto"/>
          <w:sz w:val="27"/>
          <w:szCs w:val="27"/>
          <w:u w:val="single"/>
        </w:rPr>
      </w:pPr>
      <w:r w:rsidRPr="008346FF">
        <w:rPr>
          <w:rFonts w:ascii="Times New Roman" w:hAnsi="Times New Roman"/>
          <w:i/>
          <w:color w:val="auto"/>
          <w:sz w:val="27"/>
          <w:szCs w:val="27"/>
          <w:u w:val="single"/>
        </w:rPr>
        <w:t>Причины заболеваний слизистой рта</w:t>
      </w:r>
    </w:p>
    <w:p w:rsidR="00F74C7D" w:rsidRPr="008346FF" w:rsidRDefault="00F74C7D" w:rsidP="00CA0201">
      <w:pPr>
        <w:pStyle w:val="NormalWeb"/>
        <w:shd w:val="clear" w:color="auto" w:fill="FFFFFF"/>
        <w:spacing w:before="0" w:beforeAutospacing="0" w:after="0" w:afterAutospacing="0"/>
        <w:ind w:left="150" w:right="150" w:firstLine="375"/>
        <w:jc w:val="both"/>
        <w:rPr>
          <w:sz w:val="27"/>
          <w:szCs w:val="27"/>
        </w:rPr>
      </w:pPr>
      <w:r w:rsidRPr="008346FF">
        <w:rPr>
          <w:sz w:val="27"/>
          <w:szCs w:val="27"/>
        </w:rPr>
        <w:t>Причинами, при которых слизистая оболочка рта подвергается стоматитам, являются заболевания желудочно-кишечного тракта, сердечно-сосудистые проблемы,</w:t>
      </w:r>
      <w:r w:rsidRPr="008346FF">
        <w:rPr>
          <w:rStyle w:val="apple-converted-space"/>
          <w:sz w:val="27"/>
          <w:szCs w:val="27"/>
        </w:rPr>
        <w:t> </w:t>
      </w:r>
      <w:hyperlink r:id="rId5" w:history="1">
        <w:r w:rsidRPr="008346FF">
          <w:rPr>
            <w:rStyle w:val="Hyperlink"/>
            <w:color w:val="auto"/>
            <w:sz w:val="27"/>
            <w:szCs w:val="27"/>
            <w:bdr w:val="none" w:sz="0" w:space="0" w:color="auto" w:frame="1"/>
          </w:rPr>
          <w:t>аллергия</w:t>
        </w:r>
      </w:hyperlink>
      <w:r w:rsidRPr="008346FF">
        <w:rPr>
          <w:sz w:val="27"/>
          <w:szCs w:val="27"/>
        </w:rPr>
        <w:t>, снижение иммунных сил организма, нарушения метаболизма и факторы, влияющие непосредственно на слизистую оболочку ротовой полости.</w:t>
      </w:r>
    </w:p>
    <w:p w:rsidR="00F74C7D" w:rsidRPr="008346FF" w:rsidRDefault="00F74C7D" w:rsidP="008346FF">
      <w:pPr>
        <w:pStyle w:val="NormalWeb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sz w:val="27"/>
          <w:szCs w:val="27"/>
        </w:rPr>
      </w:pPr>
      <w:r w:rsidRPr="008346FF">
        <w:rPr>
          <w:sz w:val="27"/>
          <w:szCs w:val="27"/>
        </w:rPr>
        <w:t>Могут возникать стоматиты и вследствие тех или иных стоматологических причин. Например, нередко заболевания развиваются из-за несоблюдения человеком правил гигиены и ухода за полостью рта, свою роль играют разрушенные зубы и зубные отложения. Нарушения техники стоматологических процедур также может вызвать стоматиты, поскольку разнородные металлы и химические вещества при лечении зубов и протезировании могут создавать</w:t>
      </w:r>
      <w:r w:rsidRPr="008346FF">
        <w:t xml:space="preserve"> </w:t>
      </w:r>
      <w:r w:rsidRPr="008346FF">
        <w:rPr>
          <w:sz w:val="27"/>
          <w:szCs w:val="27"/>
        </w:rPr>
        <w:t>микротравмы.</w:t>
      </w:r>
    </w:p>
    <w:sectPr w:rsidR="00F74C7D" w:rsidRPr="008346FF" w:rsidSect="008346FF">
      <w:pgSz w:w="11906" w:h="16838"/>
      <w:pgMar w:top="737" w:right="794" w:bottom="79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0292"/>
    <w:multiLevelType w:val="multilevel"/>
    <w:tmpl w:val="B90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851A2"/>
    <w:multiLevelType w:val="multilevel"/>
    <w:tmpl w:val="DD4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E2796"/>
    <w:multiLevelType w:val="multilevel"/>
    <w:tmpl w:val="CF42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B95344"/>
    <w:multiLevelType w:val="multilevel"/>
    <w:tmpl w:val="1E7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D1EB0"/>
    <w:multiLevelType w:val="multilevel"/>
    <w:tmpl w:val="191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81A7D"/>
    <w:multiLevelType w:val="multilevel"/>
    <w:tmpl w:val="BFB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F72E5"/>
    <w:multiLevelType w:val="multilevel"/>
    <w:tmpl w:val="1F4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E6EBB"/>
    <w:multiLevelType w:val="multilevel"/>
    <w:tmpl w:val="9C6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C77ED"/>
    <w:multiLevelType w:val="multilevel"/>
    <w:tmpl w:val="221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C6DA0"/>
    <w:multiLevelType w:val="multilevel"/>
    <w:tmpl w:val="E62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7692D"/>
    <w:multiLevelType w:val="multilevel"/>
    <w:tmpl w:val="773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52D57"/>
    <w:multiLevelType w:val="multilevel"/>
    <w:tmpl w:val="4AD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30D69"/>
    <w:multiLevelType w:val="multilevel"/>
    <w:tmpl w:val="66E8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43369"/>
    <w:multiLevelType w:val="hybridMultilevel"/>
    <w:tmpl w:val="1B68D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151A8"/>
    <w:multiLevelType w:val="multilevel"/>
    <w:tmpl w:val="E57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32685"/>
    <w:multiLevelType w:val="multilevel"/>
    <w:tmpl w:val="0C4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25932"/>
    <w:multiLevelType w:val="multilevel"/>
    <w:tmpl w:val="4012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C0CDA"/>
    <w:multiLevelType w:val="multilevel"/>
    <w:tmpl w:val="958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E9706F"/>
    <w:multiLevelType w:val="multilevel"/>
    <w:tmpl w:val="331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E7B96"/>
    <w:multiLevelType w:val="hybridMultilevel"/>
    <w:tmpl w:val="DB8C3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22CA4"/>
    <w:multiLevelType w:val="multilevel"/>
    <w:tmpl w:val="8EF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72080"/>
    <w:multiLevelType w:val="multilevel"/>
    <w:tmpl w:val="E746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A6290D"/>
    <w:multiLevelType w:val="hybridMultilevel"/>
    <w:tmpl w:val="E2F8D902"/>
    <w:lvl w:ilvl="0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abstractNum w:abstractNumId="23">
    <w:nsid w:val="673229D0"/>
    <w:multiLevelType w:val="multilevel"/>
    <w:tmpl w:val="72CE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7F2B9A"/>
    <w:multiLevelType w:val="multilevel"/>
    <w:tmpl w:val="DD5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C3390D"/>
    <w:multiLevelType w:val="multilevel"/>
    <w:tmpl w:val="C20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4D6E92"/>
    <w:multiLevelType w:val="multilevel"/>
    <w:tmpl w:val="4A6A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376E04"/>
    <w:multiLevelType w:val="multilevel"/>
    <w:tmpl w:val="B92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7"/>
  </w:num>
  <w:num w:numId="5">
    <w:abstractNumId w:val="5"/>
  </w:num>
  <w:num w:numId="6">
    <w:abstractNumId w:val="7"/>
  </w:num>
  <w:num w:numId="7">
    <w:abstractNumId w:val="1"/>
  </w:num>
  <w:num w:numId="8">
    <w:abstractNumId w:val="18"/>
  </w:num>
  <w:num w:numId="9">
    <w:abstractNumId w:val="11"/>
  </w:num>
  <w:num w:numId="10">
    <w:abstractNumId w:val="0"/>
  </w:num>
  <w:num w:numId="11">
    <w:abstractNumId w:val="25"/>
  </w:num>
  <w:num w:numId="12">
    <w:abstractNumId w:val="20"/>
  </w:num>
  <w:num w:numId="13">
    <w:abstractNumId w:val="15"/>
  </w:num>
  <w:num w:numId="14">
    <w:abstractNumId w:val="9"/>
  </w:num>
  <w:num w:numId="15">
    <w:abstractNumId w:val="23"/>
  </w:num>
  <w:num w:numId="16">
    <w:abstractNumId w:val="24"/>
  </w:num>
  <w:num w:numId="17">
    <w:abstractNumId w:val="3"/>
  </w:num>
  <w:num w:numId="18">
    <w:abstractNumId w:val="27"/>
  </w:num>
  <w:num w:numId="19">
    <w:abstractNumId w:val="10"/>
  </w:num>
  <w:num w:numId="20">
    <w:abstractNumId w:val="8"/>
  </w:num>
  <w:num w:numId="21">
    <w:abstractNumId w:val="4"/>
  </w:num>
  <w:num w:numId="22">
    <w:abstractNumId w:val="6"/>
  </w:num>
  <w:num w:numId="23">
    <w:abstractNumId w:val="14"/>
  </w:num>
  <w:num w:numId="24">
    <w:abstractNumId w:val="2"/>
  </w:num>
  <w:num w:numId="25">
    <w:abstractNumId w:val="26"/>
  </w:num>
  <w:num w:numId="26">
    <w:abstractNumId w:val="16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7FD"/>
    <w:rsid w:val="000043F8"/>
    <w:rsid w:val="00015BA1"/>
    <w:rsid w:val="00024BA0"/>
    <w:rsid w:val="000302B2"/>
    <w:rsid w:val="00052F2C"/>
    <w:rsid w:val="00056606"/>
    <w:rsid w:val="00062EF5"/>
    <w:rsid w:val="000657F9"/>
    <w:rsid w:val="00077AFA"/>
    <w:rsid w:val="00086201"/>
    <w:rsid w:val="000A4B26"/>
    <w:rsid w:val="000D40B7"/>
    <w:rsid w:val="000E0B8B"/>
    <w:rsid w:val="000F04C0"/>
    <w:rsid w:val="00102E8A"/>
    <w:rsid w:val="0011266E"/>
    <w:rsid w:val="001225C5"/>
    <w:rsid w:val="0013297E"/>
    <w:rsid w:val="00136E76"/>
    <w:rsid w:val="00137A0D"/>
    <w:rsid w:val="00143D19"/>
    <w:rsid w:val="001C27A7"/>
    <w:rsid w:val="001C2E3D"/>
    <w:rsid w:val="001C51FB"/>
    <w:rsid w:val="001E3683"/>
    <w:rsid w:val="00215C51"/>
    <w:rsid w:val="00216B46"/>
    <w:rsid w:val="0022196E"/>
    <w:rsid w:val="00223F51"/>
    <w:rsid w:val="00235D7C"/>
    <w:rsid w:val="00240C2F"/>
    <w:rsid w:val="002718B1"/>
    <w:rsid w:val="00286010"/>
    <w:rsid w:val="0029292C"/>
    <w:rsid w:val="002C0776"/>
    <w:rsid w:val="002D5BEE"/>
    <w:rsid w:val="002E1B34"/>
    <w:rsid w:val="002E1C48"/>
    <w:rsid w:val="00300A8D"/>
    <w:rsid w:val="00306B59"/>
    <w:rsid w:val="0031387F"/>
    <w:rsid w:val="00324009"/>
    <w:rsid w:val="00343784"/>
    <w:rsid w:val="00347682"/>
    <w:rsid w:val="003562BE"/>
    <w:rsid w:val="00372FF1"/>
    <w:rsid w:val="00377283"/>
    <w:rsid w:val="003B09E4"/>
    <w:rsid w:val="003B77E0"/>
    <w:rsid w:val="003C3C57"/>
    <w:rsid w:val="003C4D7F"/>
    <w:rsid w:val="003D5BFA"/>
    <w:rsid w:val="003D6E05"/>
    <w:rsid w:val="003D76DC"/>
    <w:rsid w:val="00435049"/>
    <w:rsid w:val="004456E3"/>
    <w:rsid w:val="00447BA0"/>
    <w:rsid w:val="00452CA8"/>
    <w:rsid w:val="00455C47"/>
    <w:rsid w:val="0049561D"/>
    <w:rsid w:val="004D08E2"/>
    <w:rsid w:val="004F3C49"/>
    <w:rsid w:val="0051185D"/>
    <w:rsid w:val="00521605"/>
    <w:rsid w:val="0052628C"/>
    <w:rsid w:val="0052788A"/>
    <w:rsid w:val="00537D90"/>
    <w:rsid w:val="00543F69"/>
    <w:rsid w:val="0054480B"/>
    <w:rsid w:val="005625DE"/>
    <w:rsid w:val="0056470A"/>
    <w:rsid w:val="00590C3D"/>
    <w:rsid w:val="005A41B1"/>
    <w:rsid w:val="005A48E1"/>
    <w:rsid w:val="005A49C8"/>
    <w:rsid w:val="005B02B4"/>
    <w:rsid w:val="005C3F2F"/>
    <w:rsid w:val="005C6EB3"/>
    <w:rsid w:val="005C7619"/>
    <w:rsid w:val="005F0C78"/>
    <w:rsid w:val="005F1209"/>
    <w:rsid w:val="005F24B6"/>
    <w:rsid w:val="00671A9B"/>
    <w:rsid w:val="006727FD"/>
    <w:rsid w:val="006A4C6E"/>
    <w:rsid w:val="006A59D5"/>
    <w:rsid w:val="006C69ED"/>
    <w:rsid w:val="006D0DAF"/>
    <w:rsid w:val="00722129"/>
    <w:rsid w:val="00722E02"/>
    <w:rsid w:val="007278D9"/>
    <w:rsid w:val="00763D71"/>
    <w:rsid w:val="00766FD9"/>
    <w:rsid w:val="00783933"/>
    <w:rsid w:val="00784BF4"/>
    <w:rsid w:val="00790A52"/>
    <w:rsid w:val="007A693F"/>
    <w:rsid w:val="007D15C7"/>
    <w:rsid w:val="007D26B0"/>
    <w:rsid w:val="007E601E"/>
    <w:rsid w:val="00803713"/>
    <w:rsid w:val="00824555"/>
    <w:rsid w:val="008346FF"/>
    <w:rsid w:val="0085426D"/>
    <w:rsid w:val="00855F3B"/>
    <w:rsid w:val="00864DAB"/>
    <w:rsid w:val="008A1E4C"/>
    <w:rsid w:val="008B2866"/>
    <w:rsid w:val="008D54C9"/>
    <w:rsid w:val="008F3A4D"/>
    <w:rsid w:val="009057A1"/>
    <w:rsid w:val="0092270E"/>
    <w:rsid w:val="00960361"/>
    <w:rsid w:val="009625EF"/>
    <w:rsid w:val="009842CA"/>
    <w:rsid w:val="009A0C39"/>
    <w:rsid w:val="009F507E"/>
    <w:rsid w:val="00A00FDB"/>
    <w:rsid w:val="00A174FE"/>
    <w:rsid w:val="00A24C0A"/>
    <w:rsid w:val="00A264B4"/>
    <w:rsid w:val="00A30D4E"/>
    <w:rsid w:val="00A5659B"/>
    <w:rsid w:val="00A908E9"/>
    <w:rsid w:val="00A93789"/>
    <w:rsid w:val="00AA1410"/>
    <w:rsid w:val="00AE0D55"/>
    <w:rsid w:val="00AE75B0"/>
    <w:rsid w:val="00AF0A90"/>
    <w:rsid w:val="00B229EB"/>
    <w:rsid w:val="00B25D03"/>
    <w:rsid w:val="00B40153"/>
    <w:rsid w:val="00B422F0"/>
    <w:rsid w:val="00B44CEC"/>
    <w:rsid w:val="00B47EE5"/>
    <w:rsid w:val="00B673E9"/>
    <w:rsid w:val="00B83E8D"/>
    <w:rsid w:val="00B90D47"/>
    <w:rsid w:val="00B967D4"/>
    <w:rsid w:val="00BA663A"/>
    <w:rsid w:val="00BE6C06"/>
    <w:rsid w:val="00C05924"/>
    <w:rsid w:val="00C06ECF"/>
    <w:rsid w:val="00C10BAA"/>
    <w:rsid w:val="00C45770"/>
    <w:rsid w:val="00CA0201"/>
    <w:rsid w:val="00CA46ED"/>
    <w:rsid w:val="00CB506C"/>
    <w:rsid w:val="00CE01FD"/>
    <w:rsid w:val="00D01766"/>
    <w:rsid w:val="00D02625"/>
    <w:rsid w:val="00D351E0"/>
    <w:rsid w:val="00D37300"/>
    <w:rsid w:val="00D420E8"/>
    <w:rsid w:val="00D46897"/>
    <w:rsid w:val="00D90FC2"/>
    <w:rsid w:val="00DA342A"/>
    <w:rsid w:val="00DB77A6"/>
    <w:rsid w:val="00DD69E3"/>
    <w:rsid w:val="00DF3956"/>
    <w:rsid w:val="00E04952"/>
    <w:rsid w:val="00E61F6F"/>
    <w:rsid w:val="00E67097"/>
    <w:rsid w:val="00E92474"/>
    <w:rsid w:val="00E933DF"/>
    <w:rsid w:val="00ED584A"/>
    <w:rsid w:val="00EF25C5"/>
    <w:rsid w:val="00EF3700"/>
    <w:rsid w:val="00F01541"/>
    <w:rsid w:val="00F07964"/>
    <w:rsid w:val="00F2288C"/>
    <w:rsid w:val="00F414EE"/>
    <w:rsid w:val="00F57430"/>
    <w:rsid w:val="00F74C7D"/>
    <w:rsid w:val="00F75111"/>
    <w:rsid w:val="00F94536"/>
    <w:rsid w:val="00FA6D5D"/>
    <w:rsid w:val="00FA71C0"/>
    <w:rsid w:val="00FE1E7A"/>
    <w:rsid w:val="00FE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71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6E7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90D4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718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8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4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718B1"/>
    <w:rPr>
      <w:rFonts w:ascii="Calibri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136E76"/>
    <w:pPr>
      <w:ind w:left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136E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36E76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2718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locked/>
    <w:rsid w:val="002718B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718B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718B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718B1"/>
    <w:rPr>
      <w:rFonts w:cs="Times New Roman"/>
      <w:b/>
      <w:bCs/>
    </w:rPr>
  </w:style>
  <w:style w:type="character" w:customStyle="1" w:styleId="b-share">
    <w:name w:val="b-share"/>
    <w:basedOn w:val="DefaultParagraphFont"/>
    <w:uiPriority w:val="99"/>
    <w:rsid w:val="005C3F2F"/>
    <w:rPr>
      <w:rFonts w:cs="Times New Roman"/>
    </w:rPr>
  </w:style>
  <w:style w:type="character" w:customStyle="1" w:styleId="sep">
    <w:name w:val="sep"/>
    <w:basedOn w:val="DefaultParagraphFont"/>
    <w:uiPriority w:val="99"/>
    <w:rsid w:val="00F414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1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4EE"/>
    <w:rPr>
      <w:rFonts w:ascii="Tahoma" w:hAnsi="Tahoma" w:cs="Tahoma"/>
      <w:sz w:val="16"/>
      <w:szCs w:val="16"/>
    </w:rPr>
  </w:style>
  <w:style w:type="character" w:customStyle="1" w:styleId="bb">
    <w:name w:val="bb"/>
    <w:basedOn w:val="DefaultParagraphFont"/>
    <w:uiPriority w:val="99"/>
    <w:rsid w:val="00CA02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0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6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0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0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03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24">
          <w:marLeft w:val="300"/>
          <w:marRight w:val="0"/>
          <w:marTop w:val="0"/>
          <w:marBottom w:val="300"/>
          <w:divBdr>
            <w:top w:val="single" w:sz="12" w:space="0" w:color="E1E1E1"/>
            <w:left w:val="single" w:sz="12" w:space="0" w:color="E1E1E1"/>
            <w:bottom w:val="single" w:sz="12" w:space="0" w:color="E1E1E1"/>
            <w:right w:val="single" w:sz="12" w:space="0" w:color="E1E1E1"/>
          </w:divBdr>
          <w:divsChild>
            <w:div w:id="1392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0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32">
          <w:marLeft w:val="300"/>
          <w:marRight w:val="0"/>
          <w:marTop w:val="0"/>
          <w:marBottom w:val="300"/>
          <w:divBdr>
            <w:top w:val="single" w:sz="12" w:space="0" w:color="E1E1E1"/>
            <w:left w:val="single" w:sz="12" w:space="0" w:color="E1E1E1"/>
            <w:bottom w:val="single" w:sz="12" w:space="0" w:color="E1E1E1"/>
            <w:right w:val="single" w:sz="12" w:space="0" w:color="E1E1E1"/>
          </w:divBdr>
          <w:divsChild>
            <w:div w:id="13920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297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2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254">
          <w:marLeft w:val="6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2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0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2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2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2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3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yzdorov.ru/Lechenie_allergii_narodnimi_sredstvam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1023</TotalTime>
  <Pages>1</Pages>
  <Words>460</Words>
  <Characters>2627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24</cp:revision>
  <cp:lastPrinted>2017-02-27T07:08:00Z</cp:lastPrinted>
  <dcterms:created xsi:type="dcterms:W3CDTF">2013-05-16T17:59:00Z</dcterms:created>
  <dcterms:modified xsi:type="dcterms:W3CDTF">2017-02-27T07:12:00Z</dcterms:modified>
</cp:coreProperties>
</file>